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IEL数据库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IEEE/IET Electronic Library (IEL) —— IEEE 旗下最完整、最有价值的在线数字资源，通过智能的检索平台为您提供创新的文献信息。其权威的内容覆盖了电气电子、航空航天、计算机、通信工程、生物医学工程、机器人自动化、人工智能、半导体、纳米技术、机械工程、石油化工、水利水电、能源与核科学等各种技术领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F79C2"/>
    <w:rsid w:val="564F79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uzho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2018-10-22T07:04:00Z</dcterms:created>
  <dc:creator>zhouzhou</dc:creator>
  <cp:lastModifiedBy>zhouzhou</cp:lastModifiedBy>
  <dcterms:modified xsi:type="dcterms:W3CDTF">2018-10-22T07:05:37Z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