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南昌航空大学离退休人员图书馆数字资源校外访问账号申请登记表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</w:p>
    <w:tbl>
      <w:tblPr>
        <w:tblStyle w:val="2"/>
        <w:tblW w:w="918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800"/>
        <w:gridCol w:w="3206"/>
        <w:gridCol w:w="29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电子邮箱（原邮箱）</w:t>
            </w:r>
          </w:p>
        </w:tc>
        <w:tc>
          <w:tcPr>
            <w:tcW w:w="2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校离退休处</w:t>
            </w: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审核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校离退休处</w:t>
            </w: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处领导审核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  <w:r>
              <w:rPr>
                <w:sz w:val="24"/>
              </w:rPr>
              <w:t>: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auto"/>
        <w:ind w:firstLine="6960" w:firstLineChars="290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备注：图书馆接到申请后，有信息技术部（办公电话：</w:t>
      </w:r>
      <w:r>
        <w:rPr>
          <w:sz w:val="24"/>
        </w:rPr>
        <w:t>83953350</w:t>
      </w:r>
      <w:r>
        <w:rPr>
          <w:rFonts w:hint="eastAsia"/>
          <w:sz w:val="24"/>
        </w:rPr>
        <w:t>）每周办理一次。</w:t>
      </w: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D65B9F"/>
    <w:rsid w:val="002141BC"/>
    <w:rsid w:val="002B2593"/>
    <w:rsid w:val="004462B9"/>
    <w:rsid w:val="004D5237"/>
    <w:rsid w:val="006904D2"/>
    <w:rsid w:val="007651B1"/>
    <w:rsid w:val="0092662C"/>
    <w:rsid w:val="0094321B"/>
    <w:rsid w:val="00965F28"/>
    <w:rsid w:val="009E2D77"/>
    <w:rsid w:val="00B32A2D"/>
    <w:rsid w:val="00DA3034"/>
    <w:rsid w:val="05BD1D46"/>
    <w:rsid w:val="1E10734C"/>
    <w:rsid w:val="1FB668A3"/>
    <w:rsid w:val="30D65B9F"/>
    <w:rsid w:val="492F5FA4"/>
    <w:rsid w:val="59CE2D79"/>
    <w:rsid w:val="63BD453B"/>
    <w:rsid w:val="663E5D48"/>
    <w:rsid w:val="6D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</Words>
  <Characters>277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2019-09-05T08:39:00Z</dcterms:created>
  <dc:creator>少年物语</dc:creator>
  <cp:lastModifiedBy>徐国光</cp:lastModifiedBy>
  <dcterms:modified xsi:type="dcterms:W3CDTF">2020-05-28T08:50:01Z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