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</w:p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南昌航空大学离退休人员图书馆数字资源校外访问账号申请登记表</w:t>
      </w:r>
    </w:p>
    <w:p>
      <w:pPr>
        <w:spacing w:line="360" w:lineRule="auto"/>
        <w:jc w:val="center"/>
        <w:rPr>
          <w:b/>
          <w:bCs/>
          <w:sz w:val="30"/>
          <w:szCs w:val="30"/>
        </w:rPr>
      </w:pPr>
    </w:p>
    <w:tbl>
      <w:tblPr>
        <w:tblStyle w:val="2"/>
        <w:tblW w:w="918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1800"/>
        <w:gridCol w:w="3206"/>
        <w:gridCol w:w="29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电子邮箱（原邮箱）</w:t>
            </w:r>
          </w:p>
        </w:tc>
        <w:tc>
          <w:tcPr>
            <w:tcW w:w="29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手机号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校离退休处</w:t>
            </w:r>
          </w:p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审核意见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科、室审核人</w:t>
            </w:r>
            <w:r>
              <w:rPr>
                <w:sz w:val="24"/>
              </w:rPr>
              <w:t>: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FF0000"/>
                <w:sz w:val="24"/>
              </w:rPr>
            </w:pPr>
          </w:p>
          <w:p>
            <w:pPr>
              <w:jc w:val="center"/>
              <w:rPr>
                <w:color w:val="FF0000"/>
                <w:sz w:val="24"/>
              </w:rPr>
            </w:pPr>
          </w:p>
          <w:p>
            <w:pPr>
              <w:jc w:val="center"/>
              <w:rPr>
                <w:color w:val="FF0000"/>
                <w:sz w:val="24"/>
              </w:rPr>
            </w:pPr>
          </w:p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校离退休处</w:t>
            </w:r>
          </w:p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审核意见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处领导审核</w:t>
            </w:r>
            <w:r>
              <w:rPr>
                <w:rFonts w:hint="eastAsia"/>
                <w:sz w:val="24"/>
                <w:lang w:eastAsia="zh-CN"/>
              </w:rPr>
              <w:t>（盖章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sz w:val="24"/>
              </w:rPr>
              <w:t>: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360" w:lineRule="auto"/>
        <w:ind w:firstLine="6960" w:firstLineChars="2900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备注：图书馆接到申请后，有信息技术部（办公电话：</w:t>
      </w:r>
      <w:r>
        <w:rPr>
          <w:sz w:val="24"/>
        </w:rPr>
        <w:t>83953350</w:t>
      </w:r>
      <w:r>
        <w:rPr>
          <w:rFonts w:hint="eastAsia"/>
          <w:sz w:val="24"/>
        </w:rPr>
        <w:t>）每周办理一次。</w:t>
      </w:r>
    </w:p>
    <w:sectPr>
      <w:pgSz w:w="11906" w:h="16838"/>
      <w:pgMar w:top="1440" w:right="129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0D65B9F"/>
    <w:rsid w:val="002141BC"/>
    <w:rsid w:val="002B2593"/>
    <w:rsid w:val="004462B9"/>
    <w:rsid w:val="004D5237"/>
    <w:rsid w:val="006904D2"/>
    <w:rsid w:val="007651B1"/>
    <w:rsid w:val="0092662C"/>
    <w:rsid w:val="0094321B"/>
    <w:rsid w:val="00965F28"/>
    <w:rsid w:val="009E2D77"/>
    <w:rsid w:val="00B32A2D"/>
    <w:rsid w:val="00DA3034"/>
    <w:rsid w:val="05BD1D46"/>
    <w:rsid w:val="1E10734C"/>
    <w:rsid w:val="1FB668A3"/>
    <w:rsid w:val="30D65B9F"/>
    <w:rsid w:val="492F5FA4"/>
    <w:rsid w:val="63BD453B"/>
    <w:rsid w:val="663E5D48"/>
    <w:rsid w:val="6DE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48</Words>
  <Characters>277</Characters>
  <Lines>0</Lines>
  <Paragraphs>0</Paragraphs>
  <TotalTime>25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2019-09-05T08:39:00Z</dcterms:created>
  <dc:creator>少年物语</dc:creator>
  <cp:lastModifiedBy>徐国光</cp:lastModifiedBy>
  <dcterms:modified xsi:type="dcterms:W3CDTF">2020-05-27T01:51:05Z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